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BF08E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8105EB4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E49C395" w14:textId="321483C8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Name der Eltern: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_____________________________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FCBDBB7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EE10858" w14:textId="17C5FB00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Straße, Hausnummer: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_____________________________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9A33EE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A09D856" w14:textId="136965A9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Postleitzahl und Ort: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_____________________________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6BD0FD8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4DD7B91" w14:textId="77777777" w:rsidR="009B6789" w:rsidRDefault="009B6789" w:rsidP="009B678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36"/>
          <w:szCs w:val="36"/>
          <w:u w:val="single"/>
        </w:rPr>
      </w:pPr>
    </w:p>
    <w:p w14:paraId="0E159894" w14:textId="4D6DB59F" w:rsidR="009B6789" w:rsidRDefault="009B6789" w:rsidP="009B67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6"/>
          <w:szCs w:val="36"/>
          <w:u w:val="single"/>
        </w:rPr>
        <w:t>Anmeldung zum herkunftssprachlichen Unterricht 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6D8B27B3" w14:textId="4C747E35" w:rsidR="009B6789" w:rsidRDefault="009B6789" w:rsidP="009B67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6"/>
          <w:szCs w:val="36"/>
          <w:u w:val="single"/>
        </w:rPr>
        <w:t>(Türkisch/Kurdisch/Portugiesisch/Russisch)</w:t>
      </w:r>
      <w:r>
        <w:rPr>
          <w:rStyle w:val="eop"/>
          <w:rFonts w:ascii="Arial" w:hAnsi="Arial" w:cs="Arial"/>
          <w:sz w:val="36"/>
          <w:szCs w:val="36"/>
        </w:rPr>
        <w:t> </w:t>
      </w:r>
    </w:p>
    <w:p w14:paraId="0E7EF83D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ED3A4E0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805F987" w14:textId="3FDA253E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Hiermit melde(n) ich / wir mein / unser Kind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84280D1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A54A46D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Vorname: ________________________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Name: _____________________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C349C8C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18FF41E" w14:textId="5E9E8013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zum herkunftssprachlichen Unterricht</w:t>
      </w:r>
      <w:r w:rsidR="00AD30E9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_________________________ an.</w:t>
      </w:r>
    </w:p>
    <w:p w14:paraId="3966947B" w14:textId="62F08E4C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79EE4CB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5729E5E" w14:textId="77777777" w:rsidR="00AD30E9" w:rsidRDefault="009B6789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Wir sind darüber informiert, dass der Unterricht am </w:t>
      </w:r>
      <w:r>
        <w:rPr>
          <w:rStyle w:val="normaltextrun"/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Nachmittag </w:t>
      </w:r>
      <w:r w:rsidRPr="002B3FE5">
        <w:rPr>
          <w:rStyle w:val="normaltextrun"/>
          <w:rFonts w:ascii="Arial" w:hAnsi="Arial" w:cs="Arial"/>
          <w:b/>
          <w:bCs/>
          <w:sz w:val="22"/>
          <w:szCs w:val="22"/>
        </w:rPr>
        <w:t>stattfindet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und regelmäßig zu besuchen ist.</w:t>
      </w:r>
    </w:p>
    <w:p w14:paraId="1E249989" w14:textId="77777777" w:rsidR="00AD30E9" w:rsidRDefault="00AD30E9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2F5B02A2" w14:textId="79326A4A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Eine Abmeldung kann erst zum Schuljahresende erfolgen.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180D36C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63BB684" w14:textId="7777777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9E8D8C1" w14:textId="77777777" w:rsidR="00B13EE5" w:rsidRDefault="00B13EE5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B461658" w14:textId="77777777" w:rsidR="00B13EE5" w:rsidRDefault="00B13EE5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59DC687" w14:textId="77777777" w:rsidR="00B13EE5" w:rsidRDefault="00B13EE5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F80EF85" w14:textId="77777777" w:rsidR="00B13EE5" w:rsidRDefault="00B13EE5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265732D" w14:textId="77777777" w:rsidR="00B13EE5" w:rsidRDefault="00B13EE5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E4DA63E" w14:textId="77777777" w:rsidR="00B13EE5" w:rsidRDefault="00B13EE5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ED32735" w14:textId="77777777" w:rsidR="00B13EE5" w:rsidRDefault="00B13EE5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62161BD" w14:textId="77777777" w:rsidR="00B13EE5" w:rsidRDefault="00B13EE5" w:rsidP="009B67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BD5CF74" w14:textId="7593E767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________________________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DE015B">
        <w:rPr>
          <w:rStyle w:val="tabchar"/>
          <w:rFonts w:ascii="Calibri" w:hAnsi="Calibri" w:cs="Calibri"/>
          <w:sz w:val="22"/>
          <w:szCs w:val="22"/>
        </w:rPr>
        <w:tab/>
      </w:r>
      <w:r w:rsidR="00DE015B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_______________________</w:t>
      </w:r>
      <w:r w:rsidR="00F55F12">
        <w:rPr>
          <w:rStyle w:val="normaltextrun"/>
          <w:rFonts w:ascii="Arial" w:hAnsi="Arial" w:cs="Arial"/>
          <w:sz w:val="22"/>
          <w:szCs w:val="22"/>
        </w:rPr>
        <w:t>__</w:t>
      </w:r>
      <w:r>
        <w:rPr>
          <w:rStyle w:val="normaltextrun"/>
          <w:rFonts w:ascii="Arial" w:hAnsi="Arial" w:cs="Arial"/>
          <w:sz w:val="22"/>
          <w:szCs w:val="22"/>
        </w:rPr>
        <w:t>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4846563" w14:textId="3948D59A" w:rsidR="009B6789" w:rsidRDefault="009B6789" w:rsidP="009B67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Ort, Datum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DE015B">
        <w:rPr>
          <w:rStyle w:val="tabchar"/>
          <w:rFonts w:ascii="Calibri" w:hAnsi="Calibri" w:cs="Calibri"/>
          <w:sz w:val="22"/>
          <w:szCs w:val="22"/>
        </w:rPr>
        <w:tab/>
      </w:r>
      <w:r w:rsidR="00DE015B">
        <w:rPr>
          <w:rStyle w:val="tabchar"/>
          <w:rFonts w:ascii="Calibri" w:hAnsi="Calibri" w:cs="Calibri"/>
          <w:sz w:val="22"/>
          <w:szCs w:val="22"/>
        </w:rPr>
        <w:tab/>
      </w:r>
      <w:r w:rsidR="00DE015B">
        <w:rPr>
          <w:rStyle w:val="tabchar"/>
          <w:rFonts w:ascii="Calibri" w:hAnsi="Calibri" w:cs="Calibri"/>
          <w:sz w:val="22"/>
          <w:szCs w:val="22"/>
        </w:rPr>
        <w:tab/>
      </w:r>
      <w:r w:rsidR="00DE015B">
        <w:rPr>
          <w:rStyle w:val="tabchar"/>
          <w:rFonts w:ascii="Calibri" w:hAnsi="Calibri" w:cs="Calibri"/>
          <w:sz w:val="22"/>
          <w:szCs w:val="22"/>
        </w:rPr>
        <w:tab/>
      </w:r>
      <w:r w:rsidR="00DE015B"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Unterschrift Erziehungsberechtigte</w:t>
      </w:r>
      <w:r w:rsidR="00F55F12">
        <w:rPr>
          <w:rStyle w:val="normaltextrun"/>
          <w:rFonts w:ascii="Arial" w:hAnsi="Arial" w:cs="Arial"/>
          <w:sz w:val="22"/>
          <w:szCs w:val="22"/>
        </w:rPr>
        <w:t>/r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CF801D" w14:textId="77777777" w:rsidR="001C14D6" w:rsidRPr="009B6789" w:rsidRDefault="001C14D6" w:rsidP="009B6789"/>
    <w:sectPr w:rsidR="001C14D6" w:rsidRPr="009B6789" w:rsidSect="00CB0F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8" w:bottom="1418" w:left="1418" w:header="709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0BBF1" w14:textId="77777777" w:rsidR="009B6789" w:rsidRDefault="009B6789" w:rsidP="004B7B16">
      <w:r>
        <w:separator/>
      </w:r>
    </w:p>
  </w:endnote>
  <w:endnote w:type="continuationSeparator" w:id="0">
    <w:p w14:paraId="7750BA42" w14:textId="77777777" w:rsidR="009B6789" w:rsidRDefault="009B6789" w:rsidP="004B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8C6EB" w14:textId="77777777" w:rsidR="006E2127" w:rsidRDefault="006E21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060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2"/>
    </w:tblGrid>
    <w:tr w:rsidR="0059454E" w:rsidRPr="00C21B65" w14:paraId="1A17902D" w14:textId="77777777" w:rsidTr="00E25F34">
      <w:tc>
        <w:tcPr>
          <w:tcW w:w="7088" w:type="dxa"/>
          <w:vAlign w:val="center"/>
        </w:tcPr>
        <w:p w14:paraId="76EEEFB9" w14:textId="77777777" w:rsidR="0059454E" w:rsidRPr="00C21B65" w:rsidRDefault="0059454E" w:rsidP="0059454E">
          <w:pPr>
            <w:pStyle w:val="Fuzeile"/>
            <w:ind w:left="-108"/>
            <w:rPr>
              <w:sz w:val="18"/>
            </w:rPr>
          </w:pPr>
          <w:r w:rsidRPr="00D302F1">
            <w:rPr>
              <w:sz w:val="14"/>
            </w:rPr>
            <w:t xml:space="preserve">IGS Sophie Sondhelm </w:t>
          </w:r>
          <w:r>
            <w:rPr>
              <w:sz w:val="14"/>
            </w:rPr>
            <w:t>-</w:t>
          </w:r>
          <w:r w:rsidRPr="00D302F1">
            <w:rPr>
              <w:sz w:val="14"/>
            </w:rPr>
            <w:t xml:space="preserve"> Schule ohne Rassismus</w:t>
          </w:r>
          <w:r>
            <w:rPr>
              <w:sz w:val="14"/>
            </w:rPr>
            <w:t xml:space="preserve"> -</w:t>
          </w:r>
          <w:r w:rsidRPr="00D302F1">
            <w:rPr>
              <w:sz w:val="14"/>
            </w:rPr>
            <w:t xml:space="preserve"> Schule mit Courage</w:t>
          </w:r>
        </w:p>
      </w:tc>
      <w:tc>
        <w:tcPr>
          <w:tcW w:w="2972" w:type="dxa"/>
        </w:tcPr>
        <w:p w14:paraId="476F763B" w14:textId="77777777" w:rsidR="0059454E" w:rsidRPr="00C21B65" w:rsidRDefault="0059454E" w:rsidP="0059454E">
          <w:pPr>
            <w:pStyle w:val="Fuzeile"/>
            <w:jc w:val="right"/>
            <w:rPr>
              <w:sz w:val="18"/>
            </w:rPr>
          </w:pPr>
          <w:r w:rsidRPr="00C21B65">
            <w:rPr>
              <w:sz w:val="18"/>
            </w:rPr>
            <w:t xml:space="preserve">Seite </w:t>
          </w:r>
          <w:r w:rsidRPr="00C21B65">
            <w:rPr>
              <w:b/>
              <w:bCs/>
              <w:sz w:val="18"/>
            </w:rPr>
            <w:fldChar w:fldCharType="begin"/>
          </w:r>
          <w:r w:rsidRPr="00C21B65">
            <w:rPr>
              <w:b/>
              <w:bCs/>
              <w:sz w:val="18"/>
            </w:rPr>
            <w:instrText>PAGE  \* Arabic  \* MERGEFORMAT</w:instrText>
          </w:r>
          <w:r w:rsidRPr="00C21B65">
            <w:rPr>
              <w:b/>
              <w:bCs/>
              <w:sz w:val="18"/>
            </w:rPr>
            <w:fldChar w:fldCharType="separate"/>
          </w:r>
          <w:r>
            <w:rPr>
              <w:b/>
              <w:bCs/>
              <w:noProof/>
              <w:sz w:val="18"/>
            </w:rPr>
            <w:t>1</w:t>
          </w:r>
          <w:r w:rsidRPr="00C21B65">
            <w:rPr>
              <w:b/>
              <w:bCs/>
              <w:sz w:val="18"/>
            </w:rPr>
            <w:fldChar w:fldCharType="end"/>
          </w:r>
          <w:r w:rsidRPr="00C21B65">
            <w:rPr>
              <w:sz w:val="18"/>
            </w:rPr>
            <w:t xml:space="preserve"> von </w:t>
          </w:r>
          <w:r w:rsidRPr="00C21B65">
            <w:rPr>
              <w:b/>
              <w:bCs/>
              <w:sz w:val="18"/>
            </w:rPr>
            <w:fldChar w:fldCharType="begin"/>
          </w:r>
          <w:r w:rsidRPr="00C21B65">
            <w:rPr>
              <w:b/>
              <w:bCs/>
              <w:sz w:val="18"/>
            </w:rPr>
            <w:instrText>NUMPAGES  \* Arabic  \* MERGEFORMAT</w:instrText>
          </w:r>
          <w:r w:rsidRPr="00C21B65">
            <w:rPr>
              <w:b/>
              <w:bCs/>
              <w:sz w:val="18"/>
            </w:rPr>
            <w:fldChar w:fldCharType="separate"/>
          </w:r>
          <w:r>
            <w:rPr>
              <w:b/>
              <w:bCs/>
              <w:noProof/>
              <w:sz w:val="18"/>
            </w:rPr>
            <w:t>1</w:t>
          </w:r>
          <w:r w:rsidRPr="00C21B65">
            <w:rPr>
              <w:b/>
              <w:bCs/>
              <w:sz w:val="18"/>
            </w:rPr>
            <w:fldChar w:fldCharType="end"/>
          </w:r>
        </w:p>
      </w:tc>
    </w:tr>
  </w:tbl>
  <w:p w14:paraId="1502C08D" w14:textId="77777777" w:rsidR="0053635D" w:rsidRPr="00CB0F39" w:rsidRDefault="0053635D">
    <w:pPr>
      <w:pStyle w:val="Fuzeile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48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4"/>
      <w:gridCol w:w="2972"/>
    </w:tblGrid>
    <w:tr w:rsidR="0053635D" w:rsidRPr="00C21B65" w14:paraId="0786EABD" w14:textId="77777777" w:rsidTr="000D2FA5">
      <w:tc>
        <w:tcPr>
          <w:tcW w:w="7514" w:type="dxa"/>
          <w:vAlign w:val="center"/>
        </w:tcPr>
        <w:p w14:paraId="59662D6E" w14:textId="77777777" w:rsidR="0053635D" w:rsidRPr="00C21B65" w:rsidRDefault="0053635D" w:rsidP="0053635D">
          <w:pPr>
            <w:pStyle w:val="Fuzeile"/>
            <w:ind w:left="-108"/>
            <w:rPr>
              <w:sz w:val="18"/>
            </w:rPr>
          </w:pPr>
          <w:r w:rsidRPr="00D302F1">
            <w:rPr>
              <w:sz w:val="14"/>
            </w:rPr>
            <w:t xml:space="preserve">IGS Sophie Sondhelm </w:t>
          </w:r>
          <w:r w:rsidR="006E2127">
            <w:rPr>
              <w:sz w:val="14"/>
            </w:rPr>
            <w:t>I</w:t>
          </w:r>
          <w:r w:rsidRPr="00D302F1">
            <w:rPr>
              <w:sz w:val="14"/>
            </w:rPr>
            <w:t xml:space="preserve"> Schule ohne Rassismus</w:t>
          </w:r>
          <w:r>
            <w:rPr>
              <w:sz w:val="14"/>
            </w:rPr>
            <w:t xml:space="preserve"> -</w:t>
          </w:r>
          <w:r w:rsidRPr="00D302F1">
            <w:rPr>
              <w:sz w:val="14"/>
            </w:rPr>
            <w:t xml:space="preserve"> Schule mit Courage</w:t>
          </w:r>
          <w:r w:rsidR="006E2127">
            <w:rPr>
              <w:sz w:val="14"/>
            </w:rPr>
            <w:t xml:space="preserve"> I Europaschule des Landes Rheinland- Pfalz</w:t>
          </w:r>
        </w:p>
      </w:tc>
      <w:tc>
        <w:tcPr>
          <w:tcW w:w="2972" w:type="dxa"/>
        </w:tcPr>
        <w:p w14:paraId="3FE9CDBF" w14:textId="77777777" w:rsidR="0053635D" w:rsidRPr="00C21B65" w:rsidRDefault="0053635D" w:rsidP="0053635D">
          <w:pPr>
            <w:pStyle w:val="Fuzeile"/>
            <w:jc w:val="right"/>
            <w:rPr>
              <w:sz w:val="18"/>
            </w:rPr>
          </w:pPr>
          <w:r w:rsidRPr="00C21B65">
            <w:rPr>
              <w:sz w:val="18"/>
            </w:rPr>
            <w:t xml:space="preserve">Seite </w:t>
          </w:r>
          <w:r w:rsidRPr="00C21B65">
            <w:rPr>
              <w:b/>
              <w:bCs/>
              <w:sz w:val="18"/>
            </w:rPr>
            <w:fldChar w:fldCharType="begin"/>
          </w:r>
          <w:r w:rsidRPr="00C21B65">
            <w:rPr>
              <w:b/>
              <w:bCs/>
              <w:sz w:val="18"/>
            </w:rPr>
            <w:instrText>PAGE  \* Arabic  \* MERGEFORMAT</w:instrText>
          </w:r>
          <w:r w:rsidRPr="00C21B65">
            <w:rPr>
              <w:b/>
              <w:bCs/>
              <w:sz w:val="18"/>
            </w:rPr>
            <w:fldChar w:fldCharType="separate"/>
          </w:r>
          <w:r>
            <w:rPr>
              <w:b/>
              <w:bCs/>
              <w:noProof/>
              <w:sz w:val="18"/>
            </w:rPr>
            <w:t>1</w:t>
          </w:r>
          <w:r w:rsidRPr="00C21B65">
            <w:rPr>
              <w:b/>
              <w:bCs/>
              <w:sz w:val="18"/>
            </w:rPr>
            <w:fldChar w:fldCharType="end"/>
          </w:r>
          <w:r w:rsidRPr="00C21B65">
            <w:rPr>
              <w:sz w:val="18"/>
            </w:rPr>
            <w:t xml:space="preserve"> von </w:t>
          </w:r>
          <w:r w:rsidRPr="00C21B65">
            <w:rPr>
              <w:b/>
              <w:bCs/>
              <w:sz w:val="18"/>
            </w:rPr>
            <w:fldChar w:fldCharType="begin"/>
          </w:r>
          <w:r w:rsidRPr="00C21B65">
            <w:rPr>
              <w:b/>
              <w:bCs/>
              <w:sz w:val="18"/>
            </w:rPr>
            <w:instrText>NUMPAGES  \* Arabic  \* MERGEFORMAT</w:instrText>
          </w:r>
          <w:r w:rsidRPr="00C21B65">
            <w:rPr>
              <w:b/>
              <w:bCs/>
              <w:sz w:val="18"/>
            </w:rPr>
            <w:fldChar w:fldCharType="separate"/>
          </w:r>
          <w:r>
            <w:rPr>
              <w:b/>
              <w:bCs/>
              <w:noProof/>
              <w:sz w:val="18"/>
            </w:rPr>
            <w:t>1</w:t>
          </w:r>
          <w:r w:rsidRPr="00C21B65">
            <w:rPr>
              <w:b/>
              <w:bCs/>
              <w:sz w:val="18"/>
            </w:rPr>
            <w:fldChar w:fldCharType="end"/>
          </w:r>
        </w:p>
      </w:tc>
    </w:tr>
  </w:tbl>
  <w:p w14:paraId="5DE7F9AC" w14:textId="77777777" w:rsidR="0053635D" w:rsidRPr="00D7274D" w:rsidRDefault="0053635D">
    <w:pPr>
      <w:pStyle w:val="Fuzeile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2B598" w14:textId="77777777" w:rsidR="009B6789" w:rsidRDefault="009B6789" w:rsidP="004B7B16">
      <w:r>
        <w:separator/>
      </w:r>
    </w:p>
  </w:footnote>
  <w:footnote w:type="continuationSeparator" w:id="0">
    <w:p w14:paraId="6007438C" w14:textId="77777777" w:rsidR="009B6789" w:rsidRDefault="009B6789" w:rsidP="004B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88C2E" w14:textId="77777777" w:rsidR="006E2127" w:rsidRDefault="006E21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8D13C" w14:textId="77777777" w:rsidR="006E2127" w:rsidRDefault="006E21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2"/>
      <w:gridCol w:w="5347"/>
    </w:tblGrid>
    <w:tr w:rsidR="004B7B16" w:rsidRPr="004B7B16" w14:paraId="49806F8F" w14:textId="77777777" w:rsidTr="009B6948">
      <w:trPr>
        <w:trHeight w:val="1417"/>
      </w:trPr>
      <w:tc>
        <w:tcPr>
          <w:tcW w:w="5002" w:type="dxa"/>
          <w:vAlign w:val="center"/>
          <w:hideMark/>
        </w:tcPr>
        <w:p w14:paraId="46D77A67" w14:textId="77777777" w:rsidR="004B7B16" w:rsidRPr="004B7B16" w:rsidRDefault="004B7B16" w:rsidP="004B7B16">
          <w:pPr>
            <w:pStyle w:val="Kopfzeile"/>
            <w:tabs>
              <w:tab w:val="left" w:pos="1080"/>
              <w:tab w:val="right" w:pos="10466"/>
            </w:tabs>
            <w:rPr>
              <w:b/>
              <w:color w:val="2F5496" w:themeColor="accent1" w:themeShade="BF"/>
              <w:sz w:val="18"/>
              <w:szCs w:val="16"/>
            </w:rPr>
          </w:pPr>
          <w:r w:rsidRPr="004B7B16">
            <w:rPr>
              <w:b/>
              <w:color w:val="2F5496" w:themeColor="accent1" w:themeShade="BF"/>
              <w:sz w:val="18"/>
              <w:szCs w:val="16"/>
            </w:rPr>
            <w:t>IGS Sophie Sondhelm</w:t>
          </w:r>
        </w:p>
        <w:p w14:paraId="537F8946" w14:textId="77777777" w:rsidR="004B7B16" w:rsidRPr="004B7B16" w:rsidRDefault="004B7B16" w:rsidP="004B7B16">
          <w:pPr>
            <w:pStyle w:val="Kopfzeile"/>
            <w:tabs>
              <w:tab w:val="left" w:pos="1080"/>
              <w:tab w:val="right" w:pos="10466"/>
            </w:tabs>
            <w:rPr>
              <w:sz w:val="18"/>
              <w:szCs w:val="16"/>
            </w:rPr>
          </w:pPr>
          <w:r w:rsidRPr="004B7B16">
            <w:rPr>
              <w:sz w:val="18"/>
              <w:szCs w:val="16"/>
            </w:rPr>
            <w:t>Heidenmauer 16; 55543 Bad Kreuznach</w:t>
          </w:r>
        </w:p>
        <w:p w14:paraId="5EC223AF" w14:textId="77777777" w:rsidR="004B7B16" w:rsidRPr="004B7B16" w:rsidRDefault="004B7B16" w:rsidP="004B7B16">
          <w:pPr>
            <w:pStyle w:val="Kopfzeile"/>
            <w:tabs>
              <w:tab w:val="left" w:pos="1080"/>
              <w:tab w:val="right" w:pos="10466"/>
            </w:tabs>
            <w:rPr>
              <w:sz w:val="18"/>
              <w:szCs w:val="16"/>
            </w:rPr>
          </w:pPr>
          <w:r w:rsidRPr="004B7B16">
            <w:rPr>
              <w:sz w:val="18"/>
              <w:szCs w:val="16"/>
            </w:rPr>
            <w:t>Tel: 0671 – 483575-0; Fax: 0671 – 483575-25</w:t>
          </w:r>
        </w:p>
        <w:p w14:paraId="58DFE7EF" w14:textId="77777777" w:rsidR="004B7B16" w:rsidRPr="004B7B16" w:rsidRDefault="004B7B16" w:rsidP="004B7B16">
          <w:pPr>
            <w:pStyle w:val="Kopfzeile"/>
            <w:tabs>
              <w:tab w:val="left" w:pos="739"/>
              <w:tab w:val="right" w:pos="10466"/>
            </w:tabs>
            <w:rPr>
              <w:sz w:val="18"/>
              <w:szCs w:val="16"/>
            </w:rPr>
          </w:pPr>
          <w:r w:rsidRPr="004B7B16">
            <w:rPr>
              <w:sz w:val="18"/>
              <w:szCs w:val="16"/>
            </w:rPr>
            <w:t>Web:</w:t>
          </w:r>
          <w:r w:rsidRPr="004B7B16">
            <w:rPr>
              <w:sz w:val="18"/>
              <w:szCs w:val="16"/>
            </w:rPr>
            <w:tab/>
          </w:r>
          <w:r>
            <w:rPr>
              <w:sz w:val="18"/>
              <w:szCs w:val="16"/>
            </w:rPr>
            <w:t>www.</w:t>
          </w:r>
          <w:r w:rsidRPr="004B7B16">
            <w:rPr>
              <w:sz w:val="18"/>
              <w:szCs w:val="16"/>
            </w:rPr>
            <w:t>igs-sophie-sondhelm.de</w:t>
          </w:r>
        </w:p>
        <w:p w14:paraId="20D1A33A" w14:textId="77777777" w:rsidR="004B7B16" w:rsidRDefault="004B7B16" w:rsidP="004B7B16">
          <w:pPr>
            <w:pStyle w:val="Kopfzeile"/>
            <w:tabs>
              <w:tab w:val="left" w:pos="739"/>
            </w:tabs>
          </w:pPr>
          <w:r w:rsidRPr="004B7B16">
            <w:rPr>
              <w:sz w:val="18"/>
              <w:szCs w:val="16"/>
            </w:rPr>
            <w:t>E-Mail:</w:t>
          </w:r>
          <w:r w:rsidRPr="004B7B16">
            <w:rPr>
              <w:sz w:val="18"/>
              <w:szCs w:val="16"/>
            </w:rPr>
            <w:tab/>
            <w:t>info@igs-sophie-sondhelm.de</w:t>
          </w:r>
          <w:r>
            <w:rPr>
              <w:noProof/>
            </w:rPr>
            <w:t xml:space="preserve"> </w:t>
          </w:r>
        </w:p>
      </w:tc>
      <w:tc>
        <w:tcPr>
          <w:tcW w:w="5347" w:type="dxa"/>
          <w:vAlign w:val="center"/>
        </w:tcPr>
        <w:p w14:paraId="256FB506" w14:textId="77777777" w:rsidR="004B7B16" w:rsidRPr="004B7B16" w:rsidRDefault="00952AD1" w:rsidP="004B7B16">
          <w:pPr>
            <w:pStyle w:val="Kopfzeile"/>
            <w:tabs>
              <w:tab w:val="left" w:pos="607"/>
            </w:tabs>
            <w:jc w:val="right"/>
            <w:rPr>
              <w:sz w:val="2"/>
              <w:szCs w:val="16"/>
            </w:rPr>
          </w:pPr>
          <w:r>
            <w:rPr>
              <w:noProof/>
              <w:sz w:val="2"/>
            </w:rPr>
            <w:drawing>
              <wp:inline distT="0" distB="0" distL="0" distR="0" wp14:anchorId="4E614526" wp14:editId="04A6AA22">
                <wp:extent cx="2653759" cy="86614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4737" cy="912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F44AC9F" w14:textId="77777777" w:rsidR="00DD2608" w:rsidRPr="007971AB" w:rsidRDefault="002C57D3">
    <w:pPr>
      <w:pStyle w:val="Kopfzeile"/>
      <w:rPr>
        <w:sz w:val="12"/>
      </w:rPr>
    </w:pPr>
    <w:r w:rsidRPr="007971AB">
      <w:rPr>
        <w:noProof/>
        <w:sz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D9A057" wp14:editId="1FE8CFBF">
              <wp:simplePos x="0" y="0"/>
              <wp:positionH relativeFrom="page">
                <wp:posOffset>619125</wp:posOffset>
              </wp:positionH>
              <wp:positionV relativeFrom="page">
                <wp:posOffset>1584325</wp:posOffset>
              </wp:positionV>
              <wp:extent cx="6624000" cy="18000"/>
              <wp:effectExtent l="0" t="0" r="24765" b="20320"/>
              <wp:wrapNone/>
              <wp:docPr id="34" name="ro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000" cy="180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D9C47A" id="rot" o:spid="_x0000_s1026" style="position:absolute;margin-left:48.75pt;margin-top:124.75pt;width:521.55pt;height:1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" fillcolor="#c00000" strokecolor="#c00000" strokeweight="1pt">
              <w10:wrap anchorx="page" anchory="page"/>
            </v:rect>
          </w:pict>
        </mc:Fallback>
      </mc:AlternateContent>
    </w:r>
  </w:p>
  <w:p w14:paraId="689F2A46" w14:textId="77777777" w:rsidR="00DD2608" w:rsidRDefault="00173BA4">
    <w:pPr>
      <w:pStyle w:val="Kopfzeile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769752" wp14:editId="7D9802D2">
              <wp:simplePos x="0" y="0"/>
              <wp:positionH relativeFrom="page">
                <wp:posOffset>619125</wp:posOffset>
              </wp:positionH>
              <wp:positionV relativeFrom="page">
                <wp:posOffset>1602105</wp:posOffset>
              </wp:positionV>
              <wp:extent cx="6624000" cy="18000"/>
              <wp:effectExtent l="0" t="0" r="24765" b="20320"/>
              <wp:wrapNone/>
              <wp:docPr id="35" name="gelb-grü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000" cy="18000"/>
                      </a:xfrm>
                      <a:prstGeom prst="rect">
                        <a:avLst/>
                      </a:prstGeom>
                      <a:solidFill>
                        <a:srgbClr val="9FAE12"/>
                      </a:solidFill>
                      <a:ln>
                        <a:solidFill>
                          <a:srgbClr val="9FAE1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977CE8" id="gelb-grün" o:spid="_x0000_s1026" style="position:absolute;margin-left:48.75pt;margin-top:126.15pt;width:521.55pt;height:1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" fillcolor="#9fae12" strokecolor="#9fae12" strokeweight="1pt">
              <w10:wrap anchorx="page" anchory="page"/>
            </v:rect>
          </w:pict>
        </mc:Fallback>
      </mc:AlternateContent>
    </w:r>
    <w:r w:rsidR="005A1A6A">
      <w:rPr>
        <w:noProof/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B130EB" wp14:editId="67AE804F">
              <wp:simplePos x="0" y="0"/>
              <wp:positionH relativeFrom="page">
                <wp:posOffset>619125</wp:posOffset>
              </wp:positionH>
              <wp:positionV relativeFrom="page">
                <wp:posOffset>1620520</wp:posOffset>
              </wp:positionV>
              <wp:extent cx="6624000" cy="18000"/>
              <wp:effectExtent l="0" t="0" r="24765" b="20320"/>
              <wp:wrapNone/>
              <wp:docPr id="33" name="blau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4000" cy="180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1D4584" id="blau" o:spid="_x0000_s1026" style="position:absolute;margin-left:48.75pt;margin-top:127.6pt;width:521.55pt;height: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" fillcolor="#4472c4 [3204]" strokecolor="#1f3763 [1604]" strokeweight="1pt">
              <w10:wrap anchorx="page" anchory="page"/>
            </v:rect>
          </w:pict>
        </mc:Fallback>
      </mc:AlternateContent>
    </w:r>
  </w:p>
  <w:p w14:paraId="3D25A974" w14:textId="77777777" w:rsidR="004B7B16" w:rsidRPr="004B7B16" w:rsidRDefault="000F4200">
    <w:pPr>
      <w:pStyle w:val="Kopfzeile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C7D47D8" wp14:editId="5D39E795">
              <wp:simplePos x="0" y="0"/>
              <wp:positionH relativeFrom="page">
                <wp:posOffset>107950</wp:posOffset>
              </wp:positionH>
              <wp:positionV relativeFrom="page">
                <wp:posOffset>5346700</wp:posOffset>
              </wp:positionV>
              <wp:extent cx="288000" cy="0"/>
              <wp:effectExtent l="0" t="0" r="0" b="0"/>
              <wp:wrapNone/>
              <wp:docPr id="6" name="Loch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DFE22B" id="Lochmarke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" strokecolor="gray [1629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055B26"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762F3A" wp14:editId="7DFE6D5A">
              <wp:simplePos x="0" y="0"/>
              <wp:positionH relativeFrom="page">
                <wp:posOffset>107950</wp:posOffset>
              </wp:positionH>
              <wp:positionV relativeFrom="page">
                <wp:posOffset>7560945</wp:posOffset>
              </wp:positionV>
              <wp:extent cx="180000" cy="0"/>
              <wp:effectExtent l="0" t="0" r="0" b="0"/>
              <wp:wrapNone/>
              <wp:docPr id="5" name="Faltmark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41B34" id="Faltmarke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595.35pt" to="22.6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" strokecolor="gray [1629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9A48BF">
      <w:rPr>
        <w:noProof/>
        <w:sz w:val="14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24B6191F" wp14:editId="78EE84D0">
              <wp:simplePos x="0" y="0"/>
              <wp:positionH relativeFrom="page">
                <wp:posOffset>107950</wp:posOffset>
              </wp:positionH>
              <wp:positionV relativeFrom="page">
                <wp:posOffset>3780790</wp:posOffset>
              </wp:positionV>
              <wp:extent cx="180000" cy="0"/>
              <wp:effectExtent l="0" t="0" r="0" b="0"/>
              <wp:wrapNone/>
              <wp:docPr id="3" name="Faltmark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8A4B7C" id="Faltmarke 1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22.6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" strokecolor="gray [1629]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89"/>
    <w:rsid w:val="00040EAD"/>
    <w:rsid w:val="00055B26"/>
    <w:rsid w:val="00092A35"/>
    <w:rsid w:val="000A3C12"/>
    <w:rsid w:val="000A4779"/>
    <w:rsid w:val="000D2FA5"/>
    <w:rsid w:val="000F4200"/>
    <w:rsid w:val="000F5D3B"/>
    <w:rsid w:val="00113F51"/>
    <w:rsid w:val="0012630E"/>
    <w:rsid w:val="001407C5"/>
    <w:rsid w:val="00173BA4"/>
    <w:rsid w:val="001A17E9"/>
    <w:rsid w:val="001C14D6"/>
    <w:rsid w:val="00271B7D"/>
    <w:rsid w:val="002B3FE5"/>
    <w:rsid w:val="002C57D3"/>
    <w:rsid w:val="002D299A"/>
    <w:rsid w:val="00305661"/>
    <w:rsid w:val="00311906"/>
    <w:rsid w:val="003168EF"/>
    <w:rsid w:val="003A2DC8"/>
    <w:rsid w:val="003D0319"/>
    <w:rsid w:val="003D1AF1"/>
    <w:rsid w:val="003F7F95"/>
    <w:rsid w:val="00401239"/>
    <w:rsid w:val="00401E81"/>
    <w:rsid w:val="004034B8"/>
    <w:rsid w:val="00403E04"/>
    <w:rsid w:val="00407E9C"/>
    <w:rsid w:val="00446BB0"/>
    <w:rsid w:val="004850EC"/>
    <w:rsid w:val="004B7B16"/>
    <w:rsid w:val="004F7B90"/>
    <w:rsid w:val="00516862"/>
    <w:rsid w:val="0053635D"/>
    <w:rsid w:val="0059454E"/>
    <w:rsid w:val="005A1A6A"/>
    <w:rsid w:val="005F0650"/>
    <w:rsid w:val="00615E64"/>
    <w:rsid w:val="0069309C"/>
    <w:rsid w:val="006B4EF3"/>
    <w:rsid w:val="006D5309"/>
    <w:rsid w:val="006E2127"/>
    <w:rsid w:val="006E2312"/>
    <w:rsid w:val="00707DF0"/>
    <w:rsid w:val="00774BCD"/>
    <w:rsid w:val="00791994"/>
    <w:rsid w:val="00796D5C"/>
    <w:rsid w:val="007971AB"/>
    <w:rsid w:val="007B154E"/>
    <w:rsid w:val="007F7996"/>
    <w:rsid w:val="00827EC6"/>
    <w:rsid w:val="008300CF"/>
    <w:rsid w:val="008544A4"/>
    <w:rsid w:val="00924D1E"/>
    <w:rsid w:val="0093021A"/>
    <w:rsid w:val="00952AD1"/>
    <w:rsid w:val="00964263"/>
    <w:rsid w:val="009A48BF"/>
    <w:rsid w:val="009B6789"/>
    <w:rsid w:val="009B6948"/>
    <w:rsid w:val="00A34C27"/>
    <w:rsid w:val="00A622B2"/>
    <w:rsid w:val="00A83626"/>
    <w:rsid w:val="00AD30E9"/>
    <w:rsid w:val="00AE29A4"/>
    <w:rsid w:val="00B00362"/>
    <w:rsid w:val="00B13EE5"/>
    <w:rsid w:val="00B319CA"/>
    <w:rsid w:val="00B66528"/>
    <w:rsid w:val="00BB72FF"/>
    <w:rsid w:val="00BC26BB"/>
    <w:rsid w:val="00BD2AAE"/>
    <w:rsid w:val="00BF2EC3"/>
    <w:rsid w:val="00BF46ED"/>
    <w:rsid w:val="00BF680B"/>
    <w:rsid w:val="00C85DEB"/>
    <w:rsid w:val="00CB0F39"/>
    <w:rsid w:val="00CF5247"/>
    <w:rsid w:val="00D04226"/>
    <w:rsid w:val="00D26670"/>
    <w:rsid w:val="00D37D47"/>
    <w:rsid w:val="00D44F9F"/>
    <w:rsid w:val="00D56D09"/>
    <w:rsid w:val="00D7274D"/>
    <w:rsid w:val="00DB5B43"/>
    <w:rsid w:val="00DB7513"/>
    <w:rsid w:val="00DD2608"/>
    <w:rsid w:val="00DE015B"/>
    <w:rsid w:val="00E1516F"/>
    <w:rsid w:val="00E22D80"/>
    <w:rsid w:val="00E31002"/>
    <w:rsid w:val="00E3626E"/>
    <w:rsid w:val="00E440C5"/>
    <w:rsid w:val="00E53BE5"/>
    <w:rsid w:val="00E947CD"/>
    <w:rsid w:val="00EF5235"/>
    <w:rsid w:val="00F221CE"/>
    <w:rsid w:val="00F245F3"/>
    <w:rsid w:val="00F55F12"/>
    <w:rsid w:val="00F7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C7A5BF"/>
  <w15:chartTrackingRefBased/>
  <w15:docId w15:val="{3754105A-3E77-42C2-B01B-CA7DFCB5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7B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7B16"/>
  </w:style>
  <w:style w:type="paragraph" w:styleId="Fuzeile">
    <w:name w:val="footer"/>
    <w:basedOn w:val="Standard"/>
    <w:link w:val="FuzeileZchn"/>
    <w:uiPriority w:val="99"/>
    <w:unhideWhenUsed/>
    <w:rsid w:val="004B7B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7B16"/>
  </w:style>
  <w:style w:type="table" w:styleId="Tabellenraster">
    <w:name w:val="Table Grid"/>
    <w:basedOn w:val="NormaleTabelle"/>
    <w:uiPriority w:val="59"/>
    <w:rsid w:val="004B7B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231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2312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rd"/>
    <w:rsid w:val="009B67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9B6789"/>
  </w:style>
  <w:style w:type="character" w:customStyle="1" w:styleId="tabchar">
    <w:name w:val="tabchar"/>
    <w:basedOn w:val="Absatz-Standardschriftart"/>
    <w:rsid w:val="009B6789"/>
  </w:style>
  <w:style w:type="character" w:customStyle="1" w:styleId="eop">
    <w:name w:val="eop"/>
    <w:basedOn w:val="Absatz-Standardschriftart"/>
    <w:rsid w:val="009B6789"/>
  </w:style>
  <w:style w:type="character" w:customStyle="1" w:styleId="superscript">
    <w:name w:val="superscript"/>
    <w:basedOn w:val="Absatz-Standardschriftart"/>
    <w:rsid w:val="009B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\OneDrive%20-%20IGS%20Sophie%20Sondhelm%20Bad%20Kreuznach\Vorlagen\Briefkopf_neu_Din_500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C98617EBD0D14EA7C813CE85E40F9A" ma:contentTypeVersion="10" ma:contentTypeDescription="Ein neues Dokument erstellen." ma:contentTypeScope="" ma:versionID="d901f14f03290ba76edf3414aaf32ffa">
  <xsd:schema xmlns:xsd="http://www.w3.org/2001/XMLSchema" xmlns:xs="http://www.w3.org/2001/XMLSchema" xmlns:p="http://schemas.microsoft.com/office/2006/metadata/properties" xmlns:ns2="dadf3970-0827-4646-a92f-cb1861400567" xmlns:ns3="13c0774c-9a72-4251-86ed-222672fdf144" targetNamespace="http://schemas.microsoft.com/office/2006/metadata/properties" ma:root="true" ma:fieldsID="e678a72eba64ebb7870f595d0164e029" ns2:_="" ns3:_="">
    <xsd:import namespace="dadf3970-0827-4646-a92f-cb1861400567"/>
    <xsd:import namespace="13c0774c-9a72-4251-86ed-222672fdf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f3970-0827-4646-a92f-cb1861400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0774c-9a72-4251-86ed-222672fdf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972278-0C67-4390-9B69-915CFA4F9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f3970-0827-4646-a92f-cb1861400567"/>
    <ds:schemaRef ds:uri="13c0774c-9a72-4251-86ed-222672fdf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05955-BB40-48AE-99A8-E99ABCFF3E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6EC4F4-DD59-4BDC-A581-C83805F55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Briefkopf_neu_Din_5008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</dc:creator>
  <cp:keywords/>
  <dc:description/>
  <cp:lastModifiedBy>Wenz, Judith (wenzju)</cp:lastModifiedBy>
  <cp:revision>10</cp:revision>
  <cp:lastPrinted>2018-11-02T13:40:00Z</cp:lastPrinted>
  <dcterms:created xsi:type="dcterms:W3CDTF">2021-01-12T08:07:00Z</dcterms:created>
  <dcterms:modified xsi:type="dcterms:W3CDTF">2021-01-12T08:36:00Z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0x010100FDC98617EBD0D14EA7C813CE85E40F9A</vt:lpwstr>
  </property>
</Properties>
</file>